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депутатов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</w:t>
      </w:r>
      <w:r w:rsidR="00780E39" w:rsidRPr="00CD6B7A">
        <w:rPr>
          <w:rFonts w:ascii="PT Astra Serif" w:hAnsi="PT Astra Serif"/>
          <w:bCs/>
          <w:sz w:val="28"/>
          <w:szCs w:val="28"/>
        </w:rPr>
        <w:t>а</w:t>
      </w:r>
      <w:r w:rsidR="00780E39" w:rsidRPr="00CD6B7A">
        <w:rPr>
          <w:rFonts w:ascii="PT Astra Serif" w:hAnsi="PT Astra Serif"/>
          <w:bCs/>
          <w:sz w:val="28"/>
          <w:szCs w:val="28"/>
        </w:rPr>
        <w:t>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5F0D72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  <w:bookmarkStart w:id="0" w:name="_GoBack"/>
      <w:bookmarkEnd w:id="0"/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4166CE" w:rsidRPr="00CD6B7A" w:rsidRDefault="00F908CB" w:rsidP="00694559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Новообинский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сельсовет</w:t>
      </w:r>
      <w:r w:rsidR="006F522D">
        <w:rPr>
          <w:rFonts w:ascii="PT Astra Serif" w:hAnsi="PT Astra Serif"/>
          <w:b/>
          <w:sz w:val="28"/>
          <w:szCs w:val="28"/>
          <w:u w:val="single"/>
        </w:rPr>
        <w:t xml:space="preserve"> Петропавловского района Алтайского края</w:t>
      </w:r>
    </w:p>
    <w:p w:rsidR="004166CE" w:rsidRPr="00CD6B7A" w:rsidRDefault="004166CE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1"/>
        <w:gridCol w:w="4536"/>
      </w:tblGrid>
      <w:tr w:rsidR="000F49AC" w:rsidRPr="00CD6B7A" w:rsidTr="00CD6B7A">
        <w:trPr>
          <w:trHeight w:val="343"/>
        </w:trPr>
        <w:tc>
          <w:tcPr>
            <w:tcW w:w="4601" w:type="dxa"/>
            <w:shd w:val="clear" w:color="auto" w:fill="auto"/>
          </w:tcPr>
          <w:p w:rsidR="00FF00E6" w:rsidRPr="00CD6B7A" w:rsidRDefault="000F49AC" w:rsidP="00470EBB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замещающих 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м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</w:t>
            </w:r>
            <w:r w:rsidR="00780E3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исполнивших обязанность по представлению св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дений о доходах, расходах, об им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ществе и обязательствах имущес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венного характера</w:t>
            </w:r>
          </w:p>
          <w:p w:rsidR="000F49AC" w:rsidRPr="00CD6B7A" w:rsidRDefault="000F49AC" w:rsidP="00FF00E6">
            <w:pPr>
              <w:ind w:left="-43" w:firstLine="0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</w:p>
        </w:tc>
        <w:tc>
          <w:tcPr>
            <w:tcW w:w="4536" w:type="dxa"/>
            <w:shd w:val="clear" w:color="auto" w:fill="auto"/>
          </w:tcPr>
          <w:p w:rsidR="000F49AC" w:rsidRPr="00CD6B7A" w:rsidRDefault="000F49AC" w:rsidP="00470EBB">
            <w:pPr>
              <w:ind w:left="-43" w:firstLine="0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замещающих 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/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ненадлежащим образом исполнивших обязанность по пре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обязательс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вах имущественного характера </w:t>
            </w:r>
          </w:p>
          <w:p w:rsidR="00FF00E6" w:rsidRPr="00CD6B7A" w:rsidRDefault="00FF00E6" w:rsidP="00FF00E6">
            <w:pPr>
              <w:ind w:left="-43" w:firstLine="0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</w:p>
        </w:tc>
      </w:tr>
      <w:tr w:rsidR="00694559" w:rsidRPr="00CD6B7A" w:rsidTr="00CD6B7A">
        <w:trPr>
          <w:trHeight w:val="343"/>
        </w:trPr>
        <w:tc>
          <w:tcPr>
            <w:tcW w:w="4601" w:type="dxa"/>
            <w:shd w:val="clear" w:color="auto" w:fill="auto"/>
          </w:tcPr>
          <w:p w:rsidR="00694559" w:rsidRPr="00CD6B7A" w:rsidRDefault="006F522D" w:rsidP="00694559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694559" w:rsidRPr="00CD6B7A" w:rsidRDefault="006F522D" w:rsidP="00694559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6BE" w:rsidRDefault="00F716BE">
      <w:r>
        <w:separator/>
      </w:r>
    </w:p>
  </w:endnote>
  <w:endnote w:type="continuationSeparator" w:id="0">
    <w:p w:rsidR="00F716BE" w:rsidRDefault="00F71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6BE" w:rsidRDefault="00F716BE">
      <w:r>
        <w:separator/>
      </w:r>
    </w:p>
  </w:footnote>
  <w:footnote w:type="continuationSeparator" w:id="0">
    <w:p w:rsidR="00F716BE" w:rsidRDefault="00F71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606" w:rsidRPr="00765486" w:rsidRDefault="00343606" w:rsidP="0076548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A212C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0D72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6F522D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77838"/>
    <w:rsid w:val="00780E39"/>
    <w:rsid w:val="00784399"/>
    <w:rsid w:val="007B176F"/>
    <w:rsid w:val="007B571C"/>
    <w:rsid w:val="007C003C"/>
    <w:rsid w:val="007C2385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4570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50007"/>
    <w:rsid w:val="00E50CA1"/>
    <w:rsid w:val="00E514F5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102FB"/>
    <w:rsid w:val="00F14865"/>
    <w:rsid w:val="00F2287C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16BE"/>
    <w:rsid w:val="00F74C20"/>
    <w:rsid w:val="00F74E6D"/>
    <w:rsid w:val="00F877C3"/>
    <w:rsid w:val="00F908CB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70B"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rsid w:val="00B4570B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rsid w:val="00B4570B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rsid w:val="00B4570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4570B"/>
  </w:style>
  <w:style w:type="paragraph" w:styleId="aa">
    <w:name w:val="caption"/>
    <w:basedOn w:val="a"/>
    <w:next w:val="a"/>
    <w:qFormat/>
    <w:rsid w:val="00B4570B"/>
    <w:pPr>
      <w:jc w:val="center"/>
    </w:pPr>
    <w:rPr>
      <w:b/>
      <w:sz w:val="28"/>
    </w:rPr>
  </w:style>
  <w:style w:type="paragraph" w:styleId="2">
    <w:name w:val="Body Text 2"/>
    <w:basedOn w:val="a"/>
    <w:link w:val="20"/>
    <w:rsid w:val="00B4570B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rsid w:val="00B4570B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rsid w:val="00B4570B"/>
    <w:pPr>
      <w:jc w:val="left"/>
    </w:pPr>
    <w:rPr>
      <w:sz w:val="16"/>
    </w:rPr>
  </w:style>
  <w:style w:type="paragraph" w:customStyle="1" w:styleId="ad">
    <w:name w:val="Адресат"/>
    <w:basedOn w:val="a"/>
    <w:rsid w:val="00B4570B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rsid w:val="00B4570B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/>
    </w:rPr>
  </w:style>
  <w:style w:type="character" w:customStyle="1" w:styleId="aff0">
    <w:name w:val="ФИО Знак"/>
    <w:link w:val="aff"/>
    <w:rsid w:val="00742204"/>
    <w:rPr>
      <w:b/>
      <w:sz w:val="24"/>
      <w:lang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44535-ACDC-475E-98C0-26D7D452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АТО.dot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mazaeva</dc:creator>
  <cp:lastModifiedBy>novsovet</cp:lastModifiedBy>
  <cp:revision>2</cp:revision>
  <cp:lastPrinted>2023-03-30T09:40:00Z</cp:lastPrinted>
  <dcterms:created xsi:type="dcterms:W3CDTF">2024-06-03T03:31:00Z</dcterms:created>
  <dcterms:modified xsi:type="dcterms:W3CDTF">2024-06-03T03:31:00Z</dcterms:modified>
</cp:coreProperties>
</file>